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001BC3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001BC3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001BC3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001BC3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001BC3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001BC3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001BC3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001BC3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001BC3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001BC3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001BC3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001BC3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001BC3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001BC3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001BC3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001BC3">
        <w:rPr>
          <w:rFonts w:ascii="Arial" w:hAnsi="Arial" w:cs="Arial"/>
          <w:b/>
        </w:rPr>
        <w:t>xxxxxxxxxx</w:t>
      </w:r>
      <w:proofErr w:type="spellEnd"/>
      <w:proofErr w:type="gramEnd"/>
      <w:r w:rsidRPr="00001BC3">
        <w:rPr>
          <w:rFonts w:ascii="Arial" w:hAnsi="Arial" w:cs="Arial"/>
          <w:b/>
        </w:rPr>
        <w:t>/201</w:t>
      </w:r>
      <w:r w:rsidR="00FD51C0" w:rsidRPr="00001BC3">
        <w:rPr>
          <w:rFonts w:ascii="Arial" w:hAnsi="Arial" w:cs="Arial"/>
          <w:b/>
        </w:rPr>
        <w:t>7</w:t>
      </w:r>
    </w:p>
    <w:p w:rsidR="00B21B9C" w:rsidRDefault="00A52BCF" w:rsidP="00B21B9C">
      <w:pPr>
        <w:spacing w:before="100" w:beforeAutospacing="1" w:after="100" w:afterAutospacing="1" w:line="276" w:lineRule="auto"/>
        <w:jc w:val="center"/>
        <w:outlineLvl w:val="4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 xml:space="preserve">IMPORTANTE: </w:t>
      </w:r>
      <w:r w:rsidR="00E72D28">
        <w:rPr>
          <w:rFonts w:ascii="Arial" w:hAnsi="Arial" w:cs="Arial"/>
          <w:b/>
          <w:highlight w:val="yellow"/>
        </w:rPr>
        <w:t xml:space="preserve">A PROPOSTA, </w:t>
      </w:r>
      <w:r>
        <w:rPr>
          <w:rFonts w:ascii="Arial" w:hAnsi="Arial" w:cs="Arial"/>
          <w:b/>
          <w:highlight w:val="yellow"/>
        </w:rPr>
        <w:t>O</w:t>
      </w:r>
      <w:r w:rsidR="00E72D28">
        <w:rPr>
          <w:rFonts w:ascii="Arial" w:hAnsi="Arial" w:cs="Arial"/>
          <w:b/>
          <w:highlight w:val="yellow"/>
        </w:rPr>
        <w:t>U</w:t>
      </w:r>
      <w:r w:rsidRPr="00A52BCF">
        <w:rPr>
          <w:rFonts w:ascii="Arial" w:hAnsi="Arial" w:cs="Arial"/>
          <w:b/>
          <w:highlight w:val="yellow"/>
        </w:rPr>
        <w:t xml:space="preserve"> PROJETO BÁSICO</w:t>
      </w:r>
      <w:r w:rsidR="00E72D28">
        <w:rPr>
          <w:rFonts w:ascii="Arial" w:hAnsi="Arial" w:cs="Arial"/>
          <w:b/>
          <w:highlight w:val="yellow"/>
        </w:rPr>
        <w:t>,</w:t>
      </w:r>
      <w:r w:rsidRPr="00A52BCF">
        <w:rPr>
          <w:rFonts w:ascii="Arial" w:hAnsi="Arial" w:cs="Arial"/>
          <w:b/>
          <w:highlight w:val="yellow"/>
        </w:rPr>
        <w:t xml:space="preserve"> VISA EXPOR O EVENTO TODO, NÃO SÓ </w:t>
      </w:r>
      <w:r w:rsidR="00E66482">
        <w:rPr>
          <w:rFonts w:ascii="Arial" w:hAnsi="Arial" w:cs="Arial"/>
          <w:b/>
          <w:highlight w:val="yellow"/>
        </w:rPr>
        <w:t>OS ELEMENTOS D</w:t>
      </w:r>
      <w:r w:rsidRPr="00A52BCF">
        <w:rPr>
          <w:rFonts w:ascii="Arial" w:hAnsi="Arial" w:cs="Arial"/>
          <w:b/>
          <w:highlight w:val="yellow"/>
        </w:rPr>
        <w:t>A PARCERIA</w:t>
      </w:r>
      <w:r w:rsidR="00B21B9C">
        <w:rPr>
          <w:rFonts w:ascii="Arial" w:hAnsi="Arial" w:cs="Arial"/>
          <w:b/>
        </w:rPr>
        <w:t>.</w:t>
      </w:r>
    </w:p>
    <w:p w:rsidR="00C25E5A" w:rsidRPr="00001BC3" w:rsidRDefault="00BE23B7" w:rsidP="00001BC3">
      <w:pPr>
        <w:spacing w:before="100" w:beforeAutospacing="1" w:after="100" w:afterAutospacing="1" w:line="276" w:lineRule="auto"/>
        <w:jc w:val="both"/>
        <w:outlineLvl w:val="4"/>
        <w:rPr>
          <w:rFonts w:ascii="Arial" w:hAnsi="Arial" w:cs="Arial"/>
          <w:b/>
          <w:bCs/>
        </w:rPr>
      </w:pPr>
      <w:r w:rsidRPr="00001BC3">
        <w:rPr>
          <w:rFonts w:ascii="Arial" w:hAnsi="Arial" w:cs="Arial"/>
          <w:b/>
        </w:rPr>
        <w:t>1-</w:t>
      </w:r>
      <w:r w:rsidR="00C25E5A" w:rsidRPr="00001BC3">
        <w:rPr>
          <w:rFonts w:ascii="Arial" w:hAnsi="Arial" w:cs="Arial"/>
          <w:b/>
          <w:bCs/>
        </w:rPr>
        <w:t>IDENTIFICAÇÃO</w:t>
      </w:r>
    </w:p>
    <w:p w:rsidR="00FF1F52" w:rsidRPr="00001BC3" w:rsidRDefault="00C25E5A" w:rsidP="00001BC3">
      <w:pPr>
        <w:spacing w:line="276" w:lineRule="auto"/>
        <w:jc w:val="both"/>
        <w:rPr>
          <w:rFonts w:ascii="Arial" w:hAnsi="Arial" w:cs="Arial"/>
        </w:rPr>
      </w:pPr>
      <w:proofErr w:type="gramStart"/>
      <w:r w:rsidRPr="00001BC3">
        <w:rPr>
          <w:rFonts w:ascii="Arial" w:hAnsi="Arial" w:cs="Arial"/>
          <w:b/>
        </w:rPr>
        <w:t xml:space="preserve">1.1 </w:t>
      </w:r>
      <w:r w:rsidRPr="00001BC3">
        <w:rPr>
          <w:rFonts w:ascii="Arial" w:hAnsi="Arial" w:cs="Arial"/>
          <w:b/>
          <w:bCs/>
        </w:rPr>
        <w:t>Nome</w:t>
      </w:r>
      <w:proofErr w:type="gramEnd"/>
      <w:r w:rsidRPr="00001BC3">
        <w:rPr>
          <w:rFonts w:ascii="Arial" w:hAnsi="Arial" w:cs="Arial"/>
          <w:b/>
          <w:bCs/>
        </w:rPr>
        <w:t xml:space="preserve"> do Projeto</w:t>
      </w:r>
      <w:r w:rsidRPr="00001BC3">
        <w:rPr>
          <w:rFonts w:ascii="Arial" w:hAnsi="Arial" w:cs="Arial"/>
          <w:b/>
        </w:rPr>
        <w:t>:</w:t>
      </w:r>
      <w:r w:rsidR="00325668" w:rsidRPr="00001BC3">
        <w:rPr>
          <w:rFonts w:ascii="Arial" w:hAnsi="Arial" w:cs="Arial"/>
        </w:rPr>
        <w:t xml:space="preserve"> </w:t>
      </w:r>
    </w:p>
    <w:p w:rsidR="00834EDB" w:rsidRPr="00001BC3" w:rsidRDefault="00C25E5A" w:rsidP="00001BC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gramStart"/>
      <w:r w:rsidRPr="00001BC3">
        <w:rPr>
          <w:rFonts w:ascii="Arial" w:hAnsi="Arial" w:cs="Arial"/>
          <w:b/>
          <w:bCs/>
        </w:rPr>
        <w:t>1.2 Instituição</w:t>
      </w:r>
      <w:proofErr w:type="gramEnd"/>
      <w:r w:rsidRPr="00001BC3">
        <w:rPr>
          <w:rFonts w:ascii="Arial" w:hAnsi="Arial" w:cs="Arial"/>
          <w:b/>
          <w:bCs/>
        </w:rPr>
        <w:t xml:space="preserve"> Proponente</w:t>
      </w:r>
      <w:r w:rsidRPr="00001BC3">
        <w:rPr>
          <w:rFonts w:ascii="Arial" w:hAnsi="Arial" w:cs="Arial"/>
          <w:b/>
        </w:rPr>
        <w:t>:</w:t>
      </w:r>
      <w:r w:rsidRPr="00001BC3">
        <w:rPr>
          <w:rFonts w:ascii="Arial" w:hAnsi="Arial" w:cs="Arial"/>
        </w:rPr>
        <w:t xml:space="preserve"> 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da instituição Proponente:</w:t>
      </w:r>
    </w:p>
    <w:p w:rsidR="00E72D28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>CNPJ: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</w:t>
      </w:r>
      <w:r w:rsidRPr="00001BC3">
        <w:rPr>
          <w:rFonts w:ascii="Arial" w:hAnsi="Arial" w:cs="Arial"/>
        </w:rPr>
        <w:t>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spellStart"/>
      <w:proofErr w:type="gramStart"/>
      <w:r w:rsidRPr="00001BC3">
        <w:rPr>
          <w:rFonts w:ascii="Arial" w:hAnsi="Arial" w:cs="Arial"/>
        </w:rPr>
        <w:t>Cep</w:t>
      </w:r>
      <w:proofErr w:type="spellEnd"/>
      <w:proofErr w:type="gramEnd"/>
      <w:r w:rsidRPr="00001BC3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Município/Estado: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gramStart"/>
      <w:r w:rsidRPr="00001BC3">
        <w:rPr>
          <w:rFonts w:ascii="Arial" w:hAnsi="Arial" w:cs="Arial"/>
          <w:b/>
          <w:bCs/>
        </w:rPr>
        <w:t>1.3 Responsável</w:t>
      </w:r>
      <w:proofErr w:type="gramEnd"/>
      <w:r w:rsidRPr="00001BC3">
        <w:rPr>
          <w:rFonts w:ascii="Arial" w:hAnsi="Arial" w:cs="Arial"/>
          <w:b/>
          <w:bCs/>
        </w:rPr>
        <w:t xml:space="preserve"> pelo Proponente</w:t>
      </w:r>
      <w:r w:rsidRPr="00001BC3">
        <w:rPr>
          <w:rFonts w:ascii="Arial" w:hAnsi="Arial" w:cs="Arial"/>
          <w:b/>
        </w:rPr>
        <w:t>:</w:t>
      </w:r>
      <w:r w:rsidRPr="00001BC3">
        <w:rPr>
          <w:rFonts w:ascii="Arial" w:hAnsi="Arial" w:cs="Arial"/>
        </w:rPr>
        <w:t xml:space="preserve"> 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CPF: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Nacionalidade: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Estado Civil: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Profissão:</w:t>
      </w:r>
    </w:p>
    <w:p w:rsidR="00E72D28" w:rsidRPr="00001BC3" w:rsidRDefault="00E72D28" w:rsidP="00E72D28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End. Residencial:</w:t>
      </w:r>
    </w:p>
    <w:p w:rsidR="00581480" w:rsidRPr="00001BC3" w:rsidRDefault="003958FB" w:rsidP="00001BC3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</w:rPr>
      </w:pPr>
      <w:proofErr w:type="gramStart"/>
      <w:r w:rsidRPr="00001BC3">
        <w:rPr>
          <w:rFonts w:ascii="Arial" w:hAnsi="Arial" w:cs="Arial"/>
          <w:b/>
          <w:bCs/>
        </w:rPr>
        <w:t>1.4</w:t>
      </w:r>
      <w:r w:rsidR="00C25E5A" w:rsidRPr="00001BC3">
        <w:rPr>
          <w:rFonts w:ascii="Arial" w:hAnsi="Arial" w:cs="Arial"/>
          <w:b/>
          <w:bCs/>
        </w:rPr>
        <w:t xml:space="preserve"> Valor</w:t>
      </w:r>
      <w:proofErr w:type="gramEnd"/>
      <w:r w:rsidR="0056267C" w:rsidRPr="00001BC3">
        <w:rPr>
          <w:rFonts w:ascii="Arial" w:hAnsi="Arial" w:cs="Arial"/>
          <w:b/>
          <w:bCs/>
        </w:rPr>
        <w:t xml:space="preserve"> Total</w:t>
      </w:r>
      <w:r w:rsidR="00B57632" w:rsidRPr="00001BC3">
        <w:rPr>
          <w:rFonts w:ascii="Arial" w:hAnsi="Arial" w:cs="Arial"/>
          <w:b/>
          <w:bCs/>
        </w:rPr>
        <w:t xml:space="preserve">: </w:t>
      </w:r>
      <w:r w:rsidR="00937FD2" w:rsidRPr="00001BC3">
        <w:rPr>
          <w:rFonts w:ascii="Arial" w:hAnsi="Arial" w:cs="Arial"/>
          <w:bCs/>
        </w:rPr>
        <w:t xml:space="preserve">R$ </w:t>
      </w:r>
    </w:p>
    <w:p w:rsidR="0056267C" w:rsidRPr="00001BC3" w:rsidRDefault="003958FB" w:rsidP="00001BC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proofErr w:type="gramStart"/>
      <w:r w:rsidRPr="00001BC3">
        <w:rPr>
          <w:rFonts w:ascii="Arial" w:hAnsi="Arial" w:cs="Arial"/>
          <w:b/>
        </w:rPr>
        <w:t>1.5</w:t>
      </w:r>
      <w:r w:rsidR="0056267C" w:rsidRPr="00001BC3">
        <w:rPr>
          <w:rFonts w:ascii="Arial" w:hAnsi="Arial" w:cs="Arial"/>
          <w:b/>
        </w:rPr>
        <w:t xml:space="preserve"> Valor</w:t>
      </w:r>
      <w:proofErr w:type="gramEnd"/>
      <w:r w:rsidR="0056267C" w:rsidRPr="00001BC3">
        <w:rPr>
          <w:rFonts w:ascii="Arial" w:hAnsi="Arial" w:cs="Arial"/>
          <w:b/>
        </w:rPr>
        <w:t xml:space="preserve"> da Convenente: </w:t>
      </w:r>
      <w:r w:rsidR="00937FD2" w:rsidRPr="00001BC3">
        <w:rPr>
          <w:rFonts w:ascii="Arial" w:hAnsi="Arial" w:cs="Arial"/>
        </w:rPr>
        <w:t xml:space="preserve">  R$ </w:t>
      </w:r>
    </w:p>
    <w:p w:rsidR="00914175" w:rsidRPr="00220034" w:rsidRDefault="003958FB" w:rsidP="00001BC3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proofErr w:type="gramStart"/>
      <w:r w:rsidRPr="00220034">
        <w:rPr>
          <w:rFonts w:ascii="Arial" w:hAnsi="Arial" w:cs="Arial"/>
          <w:b/>
        </w:rPr>
        <w:t>1.6</w:t>
      </w:r>
      <w:r w:rsidR="00914175" w:rsidRPr="00220034">
        <w:rPr>
          <w:rFonts w:ascii="Arial" w:hAnsi="Arial" w:cs="Arial"/>
          <w:b/>
        </w:rPr>
        <w:t xml:space="preserve"> Valor</w:t>
      </w:r>
      <w:proofErr w:type="gramEnd"/>
      <w:r w:rsidR="00914175" w:rsidRPr="00220034">
        <w:rPr>
          <w:rFonts w:ascii="Arial" w:hAnsi="Arial" w:cs="Arial"/>
          <w:b/>
        </w:rPr>
        <w:t xml:space="preserve"> da Con</w:t>
      </w:r>
      <w:r w:rsidR="0056267C" w:rsidRPr="00220034">
        <w:rPr>
          <w:rFonts w:ascii="Arial" w:hAnsi="Arial" w:cs="Arial"/>
          <w:b/>
        </w:rPr>
        <w:t>cedente</w:t>
      </w:r>
      <w:r w:rsidR="00914175" w:rsidRPr="00220034">
        <w:rPr>
          <w:rFonts w:ascii="Arial" w:hAnsi="Arial" w:cs="Arial"/>
          <w:b/>
        </w:rPr>
        <w:t>:</w:t>
      </w:r>
      <w:r w:rsidR="004477E1" w:rsidRPr="00220034">
        <w:rPr>
          <w:rFonts w:ascii="Arial" w:hAnsi="Arial" w:cs="Arial"/>
          <w:b/>
        </w:rPr>
        <w:t xml:space="preserve"> </w:t>
      </w:r>
      <w:r w:rsidR="00937FD2" w:rsidRPr="00220034">
        <w:rPr>
          <w:rFonts w:ascii="Arial" w:hAnsi="Arial" w:cs="Arial"/>
          <w:b/>
        </w:rPr>
        <w:t xml:space="preserve"> </w:t>
      </w:r>
      <w:r w:rsidR="00937FD2" w:rsidRPr="00220034">
        <w:rPr>
          <w:rFonts w:ascii="Arial" w:hAnsi="Arial" w:cs="Arial"/>
        </w:rPr>
        <w:t xml:space="preserve">R$ </w:t>
      </w:r>
    </w:p>
    <w:p w:rsidR="00143DAD" w:rsidRPr="00220034" w:rsidRDefault="003958FB" w:rsidP="00001BC3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</w:rPr>
      </w:pPr>
      <w:r w:rsidRPr="00220034">
        <w:rPr>
          <w:rFonts w:ascii="Arial" w:hAnsi="Arial" w:cs="Arial"/>
          <w:b/>
          <w:bCs/>
        </w:rPr>
        <w:t>1.7</w:t>
      </w:r>
      <w:r w:rsidR="00914175" w:rsidRPr="00220034">
        <w:rPr>
          <w:rFonts w:ascii="Arial" w:hAnsi="Arial" w:cs="Arial"/>
          <w:b/>
          <w:bCs/>
        </w:rPr>
        <w:t xml:space="preserve"> </w:t>
      </w:r>
      <w:r w:rsidR="00C25E5A" w:rsidRPr="00220034">
        <w:rPr>
          <w:rFonts w:ascii="Arial" w:hAnsi="Arial" w:cs="Arial"/>
          <w:b/>
          <w:bCs/>
        </w:rPr>
        <w:t>Período</w:t>
      </w:r>
      <w:r w:rsidR="00C25E5A" w:rsidRPr="00220034">
        <w:rPr>
          <w:rFonts w:ascii="Arial" w:hAnsi="Arial" w:cs="Arial"/>
          <w:b/>
        </w:rPr>
        <w:t xml:space="preserve">: </w:t>
      </w:r>
    </w:p>
    <w:p w:rsidR="00001BC3" w:rsidRPr="00220034" w:rsidRDefault="00001BC3" w:rsidP="00220034">
      <w:pPr>
        <w:spacing w:line="276" w:lineRule="auto"/>
        <w:rPr>
          <w:rFonts w:ascii="Arial" w:hAnsi="Arial" w:cs="Arial"/>
          <w:b/>
        </w:rPr>
      </w:pPr>
      <w:proofErr w:type="gramStart"/>
      <w:r w:rsidRPr="00220034">
        <w:rPr>
          <w:rFonts w:ascii="Arial" w:hAnsi="Arial" w:cs="Arial"/>
          <w:b/>
        </w:rPr>
        <w:t>1.8 Objeto</w:t>
      </w:r>
      <w:proofErr w:type="gramEnd"/>
      <w:r w:rsidRPr="00220034">
        <w:rPr>
          <w:rFonts w:ascii="Arial" w:hAnsi="Arial" w:cs="Arial"/>
          <w:b/>
        </w:rPr>
        <w:t xml:space="preserve"> do Convênio</w:t>
      </w:r>
    </w:p>
    <w:p w:rsidR="003B6B0E" w:rsidRPr="00220034" w:rsidRDefault="003B6B0E" w:rsidP="00220034">
      <w:pPr>
        <w:spacing w:line="276" w:lineRule="auto"/>
        <w:jc w:val="both"/>
        <w:rPr>
          <w:rFonts w:ascii="Arial" w:hAnsi="Arial" w:cs="Arial"/>
        </w:rPr>
      </w:pPr>
      <w:r w:rsidRPr="00220034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</w:t>
      </w:r>
      <w:r w:rsidR="00220034" w:rsidRPr="00220034">
        <w:rPr>
          <w:rFonts w:ascii="Arial" w:hAnsi="Arial" w:cs="Arial"/>
        </w:rPr>
        <w:t>Definida por verbo – Implantar, Participar, Desenvolver, Instalar, Realizar, etc.</w:t>
      </w:r>
      <w:r w:rsidR="00220034">
        <w:rPr>
          <w:rFonts w:ascii="Arial" w:hAnsi="Arial" w:cs="Arial"/>
        </w:rPr>
        <w:t xml:space="preserve"> </w:t>
      </w:r>
      <w:r w:rsidR="00220034" w:rsidRPr="00220034">
        <w:rPr>
          <w:rFonts w:ascii="Arial" w:hAnsi="Arial" w:cs="Arial"/>
        </w:rPr>
        <w:t xml:space="preserve">O objeto sobre qual a ação exerce e os requisitos, restrições ou </w:t>
      </w:r>
      <w:r w:rsidR="00220034" w:rsidRPr="00220034">
        <w:rPr>
          <w:rFonts w:ascii="Arial" w:hAnsi="Arial" w:cs="Arial"/>
        </w:rPr>
        <w:lastRenderedPageBreak/>
        <w:t xml:space="preserve">condições que complementam a ação do objeto </w:t>
      </w:r>
      <w:proofErr w:type="gramStart"/>
      <w:r w:rsidR="00220034" w:rsidRPr="00220034">
        <w:rPr>
          <w:rFonts w:ascii="Arial" w:hAnsi="Arial" w:cs="Arial"/>
        </w:rPr>
        <w:t xml:space="preserve">(de </w:t>
      </w:r>
      <w:r w:rsidR="00220034">
        <w:rPr>
          <w:rFonts w:ascii="Arial" w:hAnsi="Arial" w:cs="Arial"/>
        </w:rPr>
        <w:t>P</w:t>
      </w:r>
      <w:r w:rsidR="00220034" w:rsidRPr="00220034">
        <w:rPr>
          <w:rFonts w:ascii="Arial" w:hAnsi="Arial" w:cs="Arial"/>
        </w:rPr>
        <w:t>úblico alvo, de tempo, de local, de qualidade, de área de aplicação, etc</w:t>
      </w:r>
      <w:r w:rsidR="00220034">
        <w:rPr>
          <w:rFonts w:ascii="Arial" w:hAnsi="Arial" w:cs="Arial"/>
        </w:rPr>
        <w:t>.</w:t>
      </w:r>
      <w:proofErr w:type="gramEnd"/>
      <w:r w:rsidR="00220034">
        <w:rPr>
          <w:rFonts w:ascii="Arial" w:hAnsi="Arial" w:cs="Arial"/>
        </w:rPr>
        <w:t xml:space="preserve"> </w:t>
      </w:r>
      <w:r w:rsidRPr="00220034">
        <w:rPr>
          <w:rFonts w:ascii="Arial" w:hAnsi="Arial" w:cs="Arial"/>
        </w:rPr>
        <w:t>É comum que o objetivo geral seja igual ao título do projeto.</w:t>
      </w:r>
      <w:r w:rsidR="00220034" w:rsidRPr="00220034">
        <w:rPr>
          <w:rFonts w:ascii="Arial" w:hAnsi="Arial" w:cs="Arial"/>
        </w:rPr>
        <w:t xml:space="preserve"> </w:t>
      </w:r>
    </w:p>
    <w:p w:rsidR="00325668" w:rsidRPr="00220034" w:rsidRDefault="00325668" w:rsidP="00220034">
      <w:pPr>
        <w:spacing w:line="276" w:lineRule="auto"/>
        <w:jc w:val="both"/>
        <w:rPr>
          <w:rFonts w:ascii="Arial" w:hAnsi="Arial" w:cs="Arial"/>
          <w:bCs/>
          <w:u w:val="single"/>
        </w:rPr>
      </w:pPr>
    </w:p>
    <w:p w:rsidR="00914175" w:rsidRPr="00001BC3" w:rsidRDefault="00552923" w:rsidP="00220034">
      <w:pPr>
        <w:spacing w:line="276" w:lineRule="auto"/>
        <w:jc w:val="both"/>
        <w:rPr>
          <w:rFonts w:ascii="Arial" w:hAnsi="Arial" w:cs="Arial"/>
        </w:rPr>
      </w:pPr>
      <w:r w:rsidRPr="00001BC3">
        <w:rPr>
          <w:rFonts w:ascii="Arial" w:hAnsi="Arial" w:cs="Arial"/>
          <w:b/>
          <w:bCs/>
        </w:rPr>
        <w:t>2</w:t>
      </w:r>
      <w:r w:rsidR="00C25E5A" w:rsidRPr="00001BC3">
        <w:rPr>
          <w:rFonts w:ascii="Arial" w:hAnsi="Arial" w:cs="Arial"/>
          <w:b/>
          <w:bCs/>
        </w:rPr>
        <w:t>. JUSTIFICATIVA</w:t>
      </w:r>
    </w:p>
    <w:p w:rsidR="00001BC3" w:rsidRPr="00001BC3" w:rsidRDefault="003E4C0C" w:rsidP="00220034">
      <w:pPr>
        <w:spacing w:after="12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Fundamentar, embasado em</w:t>
      </w:r>
      <w:r w:rsidR="00001BC3" w:rsidRPr="00001BC3">
        <w:rPr>
          <w:rFonts w:ascii="Arial" w:hAnsi="Arial" w:cs="Arial"/>
          <w:color w:val="000000"/>
        </w:rPr>
        <w:t xml:space="preserve"> indicadores </w:t>
      </w:r>
      <w:r w:rsidR="00444A77">
        <w:rPr>
          <w:rFonts w:ascii="Arial" w:hAnsi="Arial" w:cs="Arial"/>
          <w:color w:val="000000"/>
        </w:rPr>
        <w:t xml:space="preserve">de eventos/edições anteriores </w:t>
      </w:r>
      <w:r w:rsidR="00001BC3" w:rsidRPr="00001BC3">
        <w:rPr>
          <w:rFonts w:ascii="Arial" w:hAnsi="Arial" w:cs="Arial"/>
          <w:color w:val="000000"/>
        </w:rPr>
        <w:t>a pertinência e relevância do projeto como resposta a um problema ou necessidade identificado de maneira objetiva. Deve haver ênfase em aspectos qualitativo e quantitativo</w:t>
      </w:r>
      <w:r>
        <w:rPr>
          <w:rFonts w:ascii="Arial" w:hAnsi="Arial" w:cs="Arial"/>
          <w:color w:val="000000"/>
        </w:rPr>
        <w:t xml:space="preserve"> (porcentagens e números)</w:t>
      </w:r>
      <w:r w:rsidR="00001BC3" w:rsidRPr="00001BC3">
        <w:rPr>
          <w:rFonts w:ascii="Arial" w:hAnsi="Arial" w:cs="Arial"/>
          <w:color w:val="000000"/>
        </w:rPr>
        <w:t>, evitando-se dissertações genéricas sobre o tema.</w:t>
      </w:r>
    </w:p>
    <w:p w:rsidR="003E4C0C" w:rsidRPr="00001BC3" w:rsidRDefault="00001BC3" w:rsidP="003E4C0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Falar dos indicadores </w:t>
      </w:r>
      <w:r w:rsidR="003E4C0C">
        <w:rPr>
          <w:rFonts w:ascii="Arial" w:hAnsi="Arial" w:cs="Arial"/>
        </w:rPr>
        <w:t xml:space="preserve">de </w:t>
      </w:r>
      <w:r w:rsidRPr="00001BC3">
        <w:rPr>
          <w:rFonts w:ascii="Arial" w:hAnsi="Arial" w:cs="Arial"/>
        </w:rPr>
        <w:t xml:space="preserve">número de pessoas que esperam abranger, convênios em andamento sobre o tema, histórico de projetos já </w:t>
      </w:r>
      <w:proofErr w:type="gramStart"/>
      <w:r w:rsidRPr="00001BC3">
        <w:rPr>
          <w:rFonts w:ascii="Arial" w:hAnsi="Arial" w:cs="Arial"/>
        </w:rPr>
        <w:t>implementados</w:t>
      </w:r>
      <w:proofErr w:type="gramEnd"/>
      <w:r w:rsidRPr="00001BC3">
        <w:rPr>
          <w:rFonts w:ascii="Arial" w:hAnsi="Arial" w:cs="Arial"/>
        </w:rPr>
        <w:t xml:space="preserve"> e seus resultados, equipe disponível para execução do projeto</w:t>
      </w:r>
      <w:r w:rsidR="003E4C0C">
        <w:rPr>
          <w:rFonts w:ascii="Arial" w:hAnsi="Arial" w:cs="Arial"/>
        </w:rPr>
        <w:t>, citando a q</w:t>
      </w:r>
      <w:r w:rsidR="003E4C0C" w:rsidRPr="00001BC3">
        <w:rPr>
          <w:rFonts w:ascii="Arial" w:hAnsi="Arial" w:cs="Arial"/>
        </w:rPr>
        <w:t xml:space="preserve">ualificação técnica </w:t>
      </w:r>
      <w:r w:rsidR="003E4C0C">
        <w:rPr>
          <w:rFonts w:ascii="Arial" w:hAnsi="Arial" w:cs="Arial"/>
        </w:rPr>
        <w:t>e capacidade operacional desta</w:t>
      </w:r>
      <w:r w:rsidR="003E4C0C" w:rsidRPr="00001BC3">
        <w:rPr>
          <w:rFonts w:ascii="Arial" w:hAnsi="Arial" w:cs="Arial"/>
        </w:rPr>
        <w:t>.</w:t>
      </w:r>
    </w:p>
    <w:p w:rsidR="00B679FE" w:rsidRPr="00001BC3" w:rsidRDefault="00B679FE" w:rsidP="00001BC3">
      <w:pPr>
        <w:spacing w:line="276" w:lineRule="auto"/>
        <w:jc w:val="both"/>
        <w:rPr>
          <w:rFonts w:ascii="Arial" w:hAnsi="Arial" w:cs="Arial"/>
        </w:rPr>
      </w:pPr>
    </w:p>
    <w:p w:rsidR="00001BC3" w:rsidRDefault="00834EDB" w:rsidP="00001BC3">
      <w:pPr>
        <w:spacing w:line="276" w:lineRule="auto"/>
        <w:jc w:val="both"/>
        <w:rPr>
          <w:rFonts w:ascii="Arial" w:hAnsi="Arial" w:cs="Arial"/>
          <w:b/>
          <w:bCs/>
        </w:rPr>
      </w:pPr>
      <w:r w:rsidRPr="00001BC3">
        <w:rPr>
          <w:rFonts w:ascii="Arial" w:hAnsi="Arial" w:cs="Arial"/>
          <w:b/>
          <w:bCs/>
        </w:rPr>
        <w:t>3</w:t>
      </w:r>
      <w:r w:rsidR="00C25E5A" w:rsidRPr="00001BC3">
        <w:rPr>
          <w:rFonts w:ascii="Arial" w:hAnsi="Arial" w:cs="Arial"/>
          <w:b/>
          <w:bCs/>
        </w:rPr>
        <w:t>. OBJETIVOS</w:t>
      </w:r>
    </w:p>
    <w:p w:rsidR="00001BC3" w:rsidRDefault="00834EDB" w:rsidP="00001BC3">
      <w:pPr>
        <w:tabs>
          <w:tab w:val="num" w:pos="1440"/>
        </w:tabs>
        <w:spacing w:line="276" w:lineRule="auto"/>
        <w:jc w:val="both"/>
        <w:rPr>
          <w:rFonts w:ascii="Arial" w:hAnsi="Arial" w:cs="Arial"/>
          <w:b/>
        </w:rPr>
      </w:pPr>
      <w:proofErr w:type="gramStart"/>
      <w:r w:rsidRPr="00001BC3">
        <w:rPr>
          <w:rFonts w:ascii="Arial" w:hAnsi="Arial" w:cs="Arial"/>
          <w:b/>
        </w:rPr>
        <w:t>3</w:t>
      </w:r>
      <w:r w:rsidR="00C25E5A" w:rsidRPr="00001BC3">
        <w:rPr>
          <w:rFonts w:ascii="Arial" w:hAnsi="Arial" w:cs="Arial"/>
          <w:b/>
        </w:rPr>
        <w:t xml:space="preserve">.1 </w:t>
      </w:r>
      <w:r w:rsidR="00C25E5A" w:rsidRPr="00001BC3">
        <w:rPr>
          <w:rFonts w:ascii="Arial" w:hAnsi="Arial" w:cs="Arial"/>
          <w:b/>
          <w:bCs/>
        </w:rPr>
        <w:t>Geral</w:t>
      </w:r>
      <w:proofErr w:type="gramEnd"/>
      <w:r w:rsidR="00C25E5A" w:rsidRPr="00001BC3">
        <w:rPr>
          <w:rFonts w:ascii="Arial" w:hAnsi="Arial" w:cs="Arial"/>
          <w:b/>
          <w:bCs/>
        </w:rPr>
        <w:t>:</w:t>
      </w:r>
      <w:r w:rsidR="00211579" w:rsidRPr="00001BC3">
        <w:rPr>
          <w:rFonts w:ascii="Arial" w:hAnsi="Arial" w:cs="Arial"/>
          <w:b/>
        </w:rPr>
        <w:t xml:space="preserve"> </w:t>
      </w:r>
      <w:r w:rsidR="00001BC3" w:rsidRPr="00001BC3">
        <w:rPr>
          <w:rFonts w:ascii="Arial" w:hAnsi="Arial" w:cs="Arial"/>
          <w:color w:val="000000"/>
        </w:rPr>
        <w:t>Descrever de forma clara</w:t>
      </w:r>
      <w:r w:rsidR="003B6B0E">
        <w:rPr>
          <w:rFonts w:ascii="Arial" w:hAnsi="Arial" w:cs="Arial"/>
          <w:color w:val="000000"/>
        </w:rPr>
        <w:t>,</w:t>
      </w:r>
      <w:r w:rsidR="00001BC3" w:rsidRPr="00001BC3">
        <w:rPr>
          <w:rFonts w:ascii="Arial" w:hAnsi="Arial" w:cs="Arial"/>
          <w:color w:val="000000"/>
        </w:rPr>
        <w:t xml:space="preserve"> objetiva</w:t>
      </w:r>
      <w:r w:rsidR="003B6B0E">
        <w:rPr>
          <w:rFonts w:ascii="Arial" w:hAnsi="Arial" w:cs="Arial"/>
          <w:color w:val="000000"/>
        </w:rPr>
        <w:t xml:space="preserve"> e sucintamente</w:t>
      </w:r>
      <w:r w:rsidR="00001BC3" w:rsidRPr="00001BC3">
        <w:rPr>
          <w:rFonts w:ascii="Arial" w:hAnsi="Arial" w:cs="Arial"/>
          <w:color w:val="000000"/>
        </w:rPr>
        <w:t xml:space="preserve">, os resultados parciais e o impacto final esperado com o desenvolvimento do projeto. </w:t>
      </w:r>
      <w:r w:rsidR="003B6B0E">
        <w:rPr>
          <w:rFonts w:ascii="Arial" w:hAnsi="Arial" w:cs="Arial"/>
          <w:color w:val="000000"/>
        </w:rPr>
        <w:t xml:space="preserve">Não deve se expressar metas e/ou objetivos numericamente aqui. </w:t>
      </w:r>
      <w:r w:rsidR="00001BC3" w:rsidRPr="00001BC3">
        <w:rPr>
          <w:rFonts w:ascii="Arial" w:hAnsi="Arial" w:cs="Arial"/>
        </w:rPr>
        <w:t>O objetivo deve responder as perguntas “</w:t>
      </w:r>
      <w:r w:rsidR="00001BC3" w:rsidRPr="00001BC3">
        <w:rPr>
          <w:rFonts w:ascii="Arial" w:hAnsi="Arial" w:cs="Arial"/>
          <w:b/>
        </w:rPr>
        <w:t>O que fazer? Para quem? Onde? Para que fazer?</w:t>
      </w:r>
      <w:proofErr w:type="gramStart"/>
      <w:r w:rsidR="00001BC3" w:rsidRPr="00001BC3">
        <w:rPr>
          <w:rFonts w:ascii="Arial" w:hAnsi="Arial" w:cs="Arial"/>
          <w:b/>
        </w:rPr>
        <w:t>”</w:t>
      </w:r>
      <w:proofErr w:type="gramEnd"/>
    </w:p>
    <w:p w:rsidR="00F5551F" w:rsidRPr="00001BC3" w:rsidRDefault="00F5551F" w:rsidP="00001BC3">
      <w:pPr>
        <w:spacing w:line="276" w:lineRule="auto"/>
        <w:jc w:val="both"/>
        <w:rPr>
          <w:rFonts w:ascii="Arial" w:hAnsi="Arial" w:cs="Arial"/>
          <w:b/>
        </w:rPr>
      </w:pPr>
    </w:p>
    <w:p w:rsidR="00001BC3" w:rsidRPr="00001BC3" w:rsidRDefault="00834EDB" w:rsidP="00A00636">
      <w:pPr>
        <w:spacing w:after="120" w:line="276" w:lineRule="auto"/>
        <w:jc w:val="both"/>
        <w:rPr>
          <w:rFonts w:ascii="Arial" w:hAnsi="Arial" w:cs="Arial"/>
          <w:color w:val="000000"/>
        </w:rPr>
      </w:pPr>
      <w:proofErr w:type="gramStart"/>
      <w:r w:rsidRPr="00001BC3">
        <w:rPr>
          <w:rFonts w:ascii="Arial" w:hAnsi="Arial" w:cs="Arial"/>
          <w:b/>
        </w:rPr>
        <w:t>3</w:t>
      </w:r>
      <w:r w:rsidR="00C25E5A" w:rsidRPr="00001BC3">
        <w:rPr>
          <w:rFonts w:ascii="Arial" w:hAnsi="Arial" w:cs="Arial"/>
          <w:b/>
        </w:rPr>
        <w:t xml:space="preserve">.2 </w:t>
      </w:r>
      <w:r w:rsidR="00C25E5A" w:rsidRPr="00001BC3">
        <w:rPr>
          <w:rFonts w:ascii="Arial" w:hAnsi="Arial" w:cs="Arial"/>
          <w:b/>
          <w:bCs/>
        </w:rPr>
        <w:t>Específico</w:t>
      </w:r>
      <w:proofErr w:type="gramEnd"/>
      <w:r w:rsidR="00C25E5A" w:rsidRPr="00001BC3">
        <w:rPr>
          <w:rFonts w:ascii="Arial" w:hAnsi="Arial" w:cs="Arial"/>
          <w:b/>
          <w:bCs/>
        </w:rPr>
        <w:t>:</w:t>
      </w:r>
      <w:r w:rsidR="00001BC3">
        <w:rPr>
          <w:rFonts w:ascii="Arial" w:hAnsi="Arial" w:cs="Arial"/>
          <w:b/>
          <w:bCs/>
        </w:rPr>
        <w:t xml:space="preserve"> </w:t>
      </w:r>
      <w:r w:rsidR="00001BC3" w:rsidRPr="00001BC3">
        <w:rPr>
          <w:rFonts w:ascii="Arial" w:hAnsi="Arial" w:cs="Arial"/>
        </w:rPr>
        <w:t xml:space="preserve">A </w:t>
      </w:r>
      <w:r w:rsidR="00001BC3" w:rsidRPr="00001BC3">
        <w:rPr>
          <w:rFonts w:ascii="Arial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001BC3" w:rsidRPr="00001BC3" w:rsidRDefault="00001BC3" w:rsidP="00E72D28">
      <w:pPr>
        <w:spacing w:after="120" w:line="276" w:lineRule="auto"/>
        <w:ind w:firstLine="708"/>
        <w:jc w:val="both"/>
        <w:rPr>
          <w:rFonts w:ascii="Arial" w:hAnsi="Arial" w:cs="Arial"/>
          <w:color w:val="000000"/>
        </w:rPr>
      </w:pPr>
      <w:r w:rsidRPr="00001BC3">
        <w:rPr>
          <w:rFonts w:ascii="Arial" w:hAnsi="Arial" w:cs="Arial"/>
          <w:color w:val="000000"/>
        </w:rPr>
        <w:t>Os objetivos específicos correspondem a um detalhamento mais minucioso do objetivo geral e visam o entendimento do que o projeto se propõe a implantar, os feitos desejados c</w:t>
      </w:r>
      <w:r>
        <w:rPr>
          <w:rFonts w:ascii="Arial" w:hAnsi="Arial" w:cs="Arial"/>
          <w:color w:val="000000"/>
        </w:rPr>
        <w:t xml:space="preserve">om a sua execução (quantitativa, em porcentagem ou numericamente, </w:t>
      </w:r>
      <w:r w:rsidRPr="00001BC3">
        <w:rPr>
          <w:rFonts w:ascii="Arial" w:hAnsi="Arial" w:cs="Arial"/>
          <w:color w:val="000000"/>
        </w:rPr>
        <w:t>e qualitativamente) e o produto final após a conclusão do mesmo.</w:t>
      </w:r>
    </w:p>
    <w:p w:rsidR="004F7F68" w:rsidRPr="00001BC3" w:rsidRDefault="004F7F68" w:rsidP="00001BC3">
      <w:pPr>
        <w:pStyle w:val="Corpodetexto3"/>
        <w:spacing w:line="276" w:lineRule="auto"/>
        <w:ind w:right="534"/>
        <w:rPr>
          <w:rFonts w:ascii="Arial" w:hAnsi="Arial" w:cs="Arial"/>
          <w:sz w:val="24"/>
          <w:szCs w:val="24"/>
        </w:rPr>
      </w:pPr>
    </w:p>
    <w:p w:rsidR="00834EDB" w:rsidRDefault="00834EDB" w:rsidP="00001BC3">
      <w:pPr>
        <w:spacing w:line="276" w:lineRule="auto"/>
        <w:jc w:val="both"/>
        <w:rPr>
          <w:rFonts w:ascii="Arial" w:hAnsi="Arial" w:cs="Arial"/>
          <w:b/>
          <w:bCs/>
        </w:rPr>
      </w:pPr>
      <w:r w:rsidRPr="00001BC3">
        <w:rPr>
          <w:rFonts w:ascii="Arial" w:hAnsi="Arial" w:cs="Arial"/>
          <w:b/>
          <w:bCs/>
        </w:rPr>
        <w:t>4</w:t>
      </w:r>
      <w:r w:rsidR="00883B84" w:rsidRPr="00001BC3">
        <w:rPr>
          <w:rFonts w:ascii="Arial" w:hAnsi="Arial" w:cs="Arial"/>
          <w:b/>
          <w:bCs/>
        </w:rPr>
        <w:t>. DESENVOLV</w:t>
      </w:r>
      <w:r w:rsidR="00C25E5A" w:rsidRPr="00001BC3">
        <w:rPr>
          <w:rFonts w:ascii="Arial" w:hAnsi="Arial" w:cs="Arial"/>
          <w:b/>
          <w:bCs/>
        </w:rPr>
        <w:t>IMENTO</w:t>
      </w:r>
    </w:p>
    <w:p w:rsidR="00A00636" w:rsidRDefault="006906C8" w:rsidP="00E72D28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E4C0C">
        <w:rPr>
          <w:rFonts w:ascii="Arial" w:hAnsi="Arial" w:cs="Arial"/>
          <w:shd w:val="clear" w:color="auto" w:fill="FFFFFF"/>
        </w:rPr>
        <w:t xml:space="preserve">Desenvolvimento da solução escolhida de </w:t>
      </w:r>
      <w:r w:rsidR="003E4C0C">
        <w:rPr>
          <w:rFonts w:ascii="Arial" w:hAnsi="Arial" w:cs="Arial"/>
          <w:shd w:val="clear" w:color="auto" w:fill="FFFFFF"/>
        </w:rPr>
        <w:t>forma a fornecer visão global do serviço a ser prestado, bem como</w:t>
      </w:r>
      <w:r w:rsidRPr="003E4C0C">
        <w:rPr>
          <w:rFonts w:ascii="Arial" w:hAnsi="Arial" w:cs="Arial"/>
          <w:shd w:val="clear" w:color="auto" w:fill="FFFFFF"/>
        </w:rPr>
        <w:t xml:space="preserve"> identificar todos os seus elementos constitutivos com clareza</w:t>
      </w:r>
      <w:r w:rsidR="003E4C0C">
        <w:rPr>
          <w:rFonts w:ascii="Arial" w:hAnsi="Arial" w:cs="Arial"/>
          <w:shd w:val="clear" w:color="auto" w:fill="FFFFFF"/>
        </w:rPr>
        <w:t>. Deve-se aqui, e</w:t>
      </w:r>
      <w:r w:rsidR="00A00636" w:rsidRPr="00001BC3">
        <w:rPr>
          <w:rFonts w:ascii="Arial" w:hAnsi="Arial" w:cs="Arial"/>
          <w:color w:val="000000"/>
        </w:rPr>
        <w:t xml:space="preserve">xplicitar, de maneira sucinta, o comprometimento da Instituição em estar em consonância com os </w:t>
      </w:r>
      <w:r w:rsidR="003E4C0C">
        <w:rPr>
          <w:rFonts w:ascii="Arial" w:hAnsi="Arial" w:cs="Arial"/>
          <w:color w:val="000000"/>
        </w:rPr>
        <w:t>fins institucionais da FUNDTUR e as regras para utilização dos recursos da Fundação.</w:t>
      </w:r>
    </w:p>
    <w:p w:rsidR="00444A77" w:rsidRDefault="00444A77" w:rsidP="00E72D28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Colocar a PROGRAMAÇÃO do evento com datas, horários e </w:t>
      </w:r>
      <w:proofErr w:type="gramStart"/>
      <w:r>
        <w:rPr>
          <w:rFonts w:ascii="Arial" w:hAnsi="Arial" w:cs="Arial"/>
          <w:color w:val="000000"/>
        </w:rPr>
        <w:t>local(</w:t>
      </w:r>
      <w:proofErr w:type="gramEnd"/>
      <w:r>
        <w:rPr>
          <w:rFonts w:ascii="Arial" w:hAnsi="Arial" w:cs="Arial"/>
          <w:color w:val="000000"/>
        </w:rPr>
        <w:t>is) em que ocorrerá(ao).</w:t>
      </w:r>
    </w:p>
    <w:p w:rsidR="00444A77" w:rsidRDefault="00444A77" w:rsidP="00E72D28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AB5E90" w:rsidRDefault="00AB5E90" w:rsidP="00E72D28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B21B9C">
        <w:rPr>
          <w:rFonts w:ascii="Arial" w:hAnsi="Arial" w:cs="Arial"/>
          <w:color w:val="000000"/>
        </w:rPr>
        <w:t xml:space="preserve">A Proponente receberá apoio de outras entidades? Será apoio financeiro? </w:t>
      </w:r>
      <w:r w:rsidR="00B21B9C" w:rsidRPr="00B21B9C">
        <w:rPr>
          <w:rFonts w:ascii="Arial" w:hAnsi="Arial" w:cs="Arial"/>
          <w:color w:val="000000"/>
        </w:rPr>
        <w:t xml:space="preserve">Quais </w:t>
      </w:r>
      <w:r w:rsidRPr="00B21B9C">
        <w:rPr>
          <w:rFonts w:ascii="Arial" w:hAnsi="Arial" w:cs="Arial"/>
          <w:color w:val="000000"/>
        </w:rPr>
        <w:t>despesas</w:t>
      </w:r>
      <w:r w:rsidR="00B21B9C" w:rsidRPr="00B21B9C">
        <w:rPr>
          <w:rFonts w:ascii="Arial" w:hAnsi="Arial" w:cs="Arial"/>
          <w:color w:val="000000"/>
        </w:rPr>
        <w:t xml:space="preserve"> serão custeadas com este apoio</w:t>
      </w:r>
      <w:r w:rsidRPr="00B21B9C">
        <w:rPr>
          <w:rFonts w:ascii="Arial" w:hAnsi="Arial" w:cs="Arial"/>
          <w:color w:val="000000"/>
        </w:rPr>
        <w:t>?</w:t>
      </w:r>
      <w:bookmarkStart w:id="0" w:name="_GoBack"/>
      <w:bookmarkEnd w:id="0"/>
    </w:p>
    <w:p w:rsidR="00A00636" w:rsidRPr="00001BC3" w:rsidRDefault="00A00636" w:rsidP="00001BC3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325668" w:rsidRPr="00001BC3" w:rsidRDefault="00834EDB" w:rsidP="00001BC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001BC3">
        <w:rPr>
          <w:rFonts w:ascii="Arial" w:hAnsi="Arial" w:cs="Arial"/>
          <w:b/>
          <w:bCs/>
        </w:rPr>
        <w:t>5.</w:t>
      </w:r>
      <w:r w:rsidR="00914175" w:rsidRPr="00001BC3">
        <w:rPr>
          <w:rFonts w:ascii="Arial" w:hAnsi="Arial" w:cs="Arial"/>
          <w:b/>
          <w:bCs/>
        </w:rPr>
        <w:t xml:space="preserve"> </w:t>
      </w:r>
      <w:r w:rsidR="00C25E5A" w:rsidRPr="00001BC3">
        <w:rPr>
          <w:rFonts w:ascii="Arial" w:hAnsi="Arial" w:cs="Arial"/>
          <w:b/>
          <w:bCs/>
        </w:rPr>
        <w:t>Período de Execução:</w:t>
      </w:r>
      <w:r w:rsidR="00883B84" w:rsidRPr="00001BC3">
        <w:rPr>
          <w:rFonts w:ascii="Arial" w:hAnsi="Arial" w:cs="Arial"/>
          <w:b/>
          <w:bCs/>
        </w:rPr>
        <w:t xml:space="preserve"> </w:t>
      </w:r>
    </w:p>
    <w:p w:rsidR="00325668" w:rsidRPr="00001BC3" w:rsidRDefault="00325668" w:rsidP="00001BC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A00636" w:rsidRPr="00001BC3" w:rsidRDefault="00C25E5A" w:rsidP="00A00636">
      <w:pPr>
        <w:spacing w:line="276" w:lineRule="auto"/>
        <w:jc w:val="both"/>
        <w:rPr>
          <w:rFonts w:ascii="Arial" w:hAnsi="Arial" w:cs="Arial"/>
        </w:rPr>
      </w:pPr>
      <w:r w:rsidRPr="00001BC3">
        <w:rPr>
          <w:rFonts w:ascii="Arial" w:hAnsi="Arial" w:cs="Arial"/>
          <w:b/>
          <w:bCs/>
        </w:rPr>
        <w:t>6. METODOLOGIA</w:t>
      </w:r>
      <w:r w:rsidR="00A00636">
        <w:rPr>
          <w:rFonts w:ascii="Arial" w:hAnsi="Arial" w:cs="Arial"/>
          <w:b/>
          <w:bCs/>
        </w:rPr>
        <w:t xml:space="preserve"> / </w:t>
      </w:r>
      <w:r w:rsidR="00A00636" w:rsidRPr="00001BC3">
        <w:rPr>
          <w:rFonts w:ascii="Arial" w:hAnsi="Arial" w:cs="Arial"/>
          <w:b/>
        </w:rPr>
        <w:t>ESTRATÉGIA DE AÇÃO</w:t>
      </w:r>
    </w:p>
    <w:p w:rsidR="00A00636" w:rsidRPr="00001BC3" w:rsidRDefault="00A00636" w:rsidP="003E4C0C">
      <w:pPr>
        <w:spacing w:after="120"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Identificar a m</w:t>
      </w:r>
      <w:r w:rsidRPr="00001BC3">
        <w:rPr>
          <w:rFonts w:ascii="Arial" w:hAnsi="Arial" w:cs="Arial"/>
        </w:rPr>
        <w:t>etodologia ou estratégia de ação que s</w:t>
      </w:r>
      <w:r>
        <w:rPr>
          <w:rFonts w:ascii="Arial" w:hAnsi="Arial" w:cs="Arial"/>
        </w:rPr>
        <w:t xml:space="preserve">erá usada para concluir o objetivo proposto. </w:t>
      </w:r>
      <w:r w:rsidRPr="00001BC3">
        <w:rPr>
          <w:rFonts w:ascii="Arial" w:hAnsi="Arial" w:cs="Arial"/>
        </w:rPr>
        <w:t xml:space="preserve">Explicar de forma detalhada todas as ações a serem desenvolvidas no projeto. </w:t>
      </w:r>
    </w:p>
    <w:p w:rsidR="00A00636" w:rsidRPr="00A00636" w:rsidRDefault="00A00636" w:rsidP="00A00636">
      <w:pPr>
        <w:spacing w:line="276" w:lineRule="auto"/>
        <w:ind w:firstLine="284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b/>
          <w:i/>
        </w:rPr>
        <w:t>Em caso de realização de capacitação, informar:</w:t>
      </w:r>
      <w:r w:rsidRPr="00A00636">
        <w:rPr>
          <w:rFonts w:ascii="Arial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A00636" w:rsidRPr="00A00636" w:rsidRDefault="00A00636" w:rsidP="00A00636">
      <w:pPr>
        <w:spacing w:line="276" w:lineRule="auto"/>
        <w:ind w:firstLine="284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i/>
        </w:rPr>
        <w:t>Lembrando que a carga horária mínima do curso é definida de acordo com a temática selecionada e o conteúdo base encontra-se detalhado no anexo.</w:t>
      </w:r>
    </w:p>
    <w:p w:rsidR="00A00636" w:rsidRPr="00A00636" w:rsidRDefault="00A00636" w:rsidP="00A00636">
      <w:pPr>
        <w:spacing w:line="276" w:lineRule="auto"/>
        <w:ind w:firstLine="284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A00636" w:rsidRPr="00A00636" w:rsidRDefault="00A00636" w:rsidP="00A00636">
      <w:pPr>
        <w:shd w:val="clear" w:color="auto" w:fill="FFFFFF"/>
        <w:spacing w:line="276" w:lineRule="auto"/>
        <w:jc w:val="both"/>
        <w:rPr>
          <w:rFonts w:ascii="Arial" w:hAnsi="Arial" w:cs="Arial"/>
          <w:bCs/>
          <w:i/>
          <w:iCs/>
        </w:rPr>
      </w:pPr>
      <w:r w:rsidRPr="00A00636">
        <w:rPr>
          <w:rFonts w:ascii="Arial" w:hAnsi="Arial" w:cs="Arial"/>
          <w:b/>
          <w:bCs/>
          <w:i/>
        </w:rPr>
        <w:t xml:space="preserve">CAPACITAÇÃO: </w:t>
      </w:r>
      <w:r w:rsidRPr="00A00636">
        <w:rPr>
          <w:rFonts w:ascii="Arial" w:hAnsi="Arial" w:cs="Arial"/>
          <w:bCs/>
          <w:i/>
        </w:rPr>
        <w:t>(título da capacitação)</w:t>
      </w:r>
    </w:p>
    <w:p w:rsidR="00A00636" w:rsidRPr="00A00636" w:rsidRDefault="00A00636" w:rsidP="00A00636">
      <w:pPr>
        <w:spacing w:line="276" w:lineRule="auto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b/>
          <w:bCs/>
          <w:i/>
        </w:rPr>
        <w:t>PÚBLICO ALVO:</w:t>
      </w:r>
      <w:r w:rsidRPr="00A00636">
        <w:rPr>
          <w:rFonts w:ascii="Arial" w:hAnsi="Arial" w:cs="Arial"/>
          <w:b/>
          <w:bCs/>
          <w:i/>
          <w:color w:val="FF0000"/>
        </w:rPr>
        <w:t xml:space="preserve"> </w:t>
      </w:r>
      <w:r w:rsidRPr="00A00636">
        <w:rPr>
          <w:rFonts w:ascii="Arial" w:hAnsi="Arial" w:cs="Arial"/>
          <w:bCs/>
          <w:i/>
        </w:rPr>
        <w:t>(quem? Conselheiros, sociedade civil organizada, etc.</w:t>
      </w:r>
      <w:proofErr w:type="gramStart"/>
      <w:r w:rsidRPr="00A00636">
        <w:rPr>
          <w:rFonts w:ascii="Arial" w:hAnsi="Arial" w:cs="Arial"/>
          <w:bCs/>
          <w:i/>
        </w:rPr>
        <w:t>)</w:t>
      </w:r>
      <w:proofErr w:type="gramEnd"/>
    </w:p>
    <w:p w:rsidR="00A00636" w:rsidRPr="00A00636" w:rsidRDefault="00A00636" w:rsidP="00A00636">
      <w:pPr>
        <w:shd w:val="clear" w:color="auto" w:fill="FFFFFF"/>
        <w:spacing w:line="276" w:lineRule="auto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b/>
          <w:bCs/>
          <w:i/>
        </w:rPr>
        <w:t>NÚMERO DE PARTICIPANTES:</w:t>
      </w:r>
      <w:r w:rsidRPr="00A00636">
        <w:rPr>
          <w:rFonts w:ascii="Arial" w:hAnsi="Arial" w:cs="Arial"/>
          <w:i/>
        </w:rPr>
        <w:t xml:space="preserve"> (a ser comprovado com folha de presença com no mínimo nome e CPF dos capacitados)</w:t>
      </w:r>
    </w:p>
    <w:p w:rsidR="00A00636" w:rsidRPr="00A00636" w:rsidRDefault="00A00636" w:rsidP="00A0063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A00636">
        <w:rPr>
          <w:rFonts w:ascii="Arial" w:hAnsi="Arial" w:cs="Arial"/>
          <w:b/>
          <w:bCs/>
          <w:i/>
        </w:rPr>
        <w:t xml:space="preserve">CARGA HORÁRIA: </w:t>
      </w:r>
      <w:r w:rsidRPr="00A00636">
        <w:rPr>
          <w:rFonts w:ascii="Arial" w:hAnsi="Arial" w:cs="Arial"/>
          <w:bCs/>
          <w:i/>
        </w:rPr>
        <w:t xml:space="preserve">mínima de </w:t>
      </w:r>
    </w:p>
    <w:p w:rsidR="00A00636" w:rsidRPr="00001BC3" w:rsidRDefault="00A00636" w:rsidP="00A00636">
      <w:pPr>
        <w:spacing w:line="276" w:lineRule="auto"/>
        <w:jc w:val="both"/>
        <w:rPr>
          <w:rFonts w:ascii="Arial" w:hAnsi="Arial" w:cs="Arial"/>
        </w:rPr>
      </w:pPr>
    </w:p>
    <w:p w:rsidR="00A00636" w:rsidRPr="00001BC3" w:rsidRDefault="00A00636" w:rsidP="00A00636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001BC3">
        <w:rPr>
          <w:rFonts w:ascii="Arial" w:hAnsi="Arial" w:cs="Arial"/>
          <w:b/>
        </w:rPr>
        <w:t xml:space="preserve">7. </w:t>
      </w:r>
      <w:r w:rsidRPr="00001BC3">
        <w:rPr>
          <w:rFonts w:ascii="Arial" w:hAnsi="Arial" w:cs="Arial"/>
          <w:b/>
          <w:bCs/>
        </w:rPr>
        <w:t>RESULTADOS ESPERADOS</w:t>
      </w:r>
      <w:r>
        <w:rPr>
          <w:rFonts w:ascii="Arial" w:hAnsi="Arial" w:cs="Arial"/>
          <w:b/>
          <w:bCs/>
        </w:rPr>
        <w:t xml:space="preserve"> </w:t>
      </w:r>
      <w:r w:rsidRPr="00001BC3">
        <w:rPr>
          <w:rFonts w:ascii="Arial" w:hAnsi="Arial" w:cs="Arial"/>
          <w:b/>
        </w:rPr>
        <w:t>/ METAS</w:t>
      </w:r>
    </w:p>
    <w:p w:rsidR="00A00636" w:rsidRPr="00001BC3" w:rsidRDefault="00A00636" w:rsidP="00A00636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A00636" w:rsidRPr="00001BC3" w:rsidRDefault="00A00636" w:rsidP="00A00636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As </w:t>
      </w:r>
      <w:r w:rsidRPr="00001BC3">
        <w:rPr>
          <w:rFonts w:ascii="Arial" w:hAnsi="Arial" w:cs="Arial"/>
          <w:b/>
        </w:rPr>
        <w:t>metas</w:t>
      </w:r>
      <w:r w:rsidRPr="00001BC3">
        <w:rPr>
          <w:rFonts w:ascii="Arial" w:hAnsi="Arial" w:cs="Arial"/>
        </w:rPr>
        <w:t xml:space="preserve"> devem dar noção da abrangência da ação a ser realizada e estão estritamente relacionadas aos objetivos específicos.</w:t>
      </w:r>
    </w:p>
    <w:p w:rsidR="00A00636" w:rsidRPr="00001BC3" w:rsidRDefault="00A00636" w:rsidP="00A00636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As </w:t>
      </w:r>
      <w:r w:rsidRPr="00001BC3">
        <w:rPr>
          <w:rFonts w:ascii="Arial" w:hAnsi="Arial" w:cs="Arial"/>
          <w:b/>
        </w:rPr>
        <w:t>etapas</w:t>
      </w:r>
      <w:r w:rsidRPr="00001BC3">
        <w:rPr>
          <w:rFonts w:ascii="Arial" w:hAnsi="Arial" w:cs="Arial"/>
        </w:rPr>
        <w:t xml:space="preserve"> correspondem às ações que serão necessárias ao cumprimento da meta, podendo ser mais de uma relacionada à mesma meta.</w:t>
      </w:r>
    </w:p>
    <w:p w:rsidR="00A00636" w:rsidRPr="00001BC3" w:rsidRDefault="00A00636" w:rsidP="00A00636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Os </w:t>
      </w:r>
      <w:r w:rsidRPr="00001BC3">
        <w:rPr>
          <w:rFonts w:ascii="Arial" w:hAnsi="Arial" w:cs="Arial"/>
          <w:b/>
        </w:rPr>
        <w:t>produtos</w:t>
      </w:r>
      <w:r w:rsidRPr="00001BC3">
        <w:rPr>
          <w:rFonts w:ascii="Arial" w:hAnsi="Arial" w:cs="Arial"/>
        </w:rPr>
        <w:t xml:space="preserve"> são os resultantes das etapas, expressas tanto nos aspectos qualitativos quanto nos quantitativos.</w:t>
      </w:r>
    </w:p>
    <w:p w:rsidR="00A00636" w:rsidRDefault="00A00636" w:rsidP="00A00636">
      <w:pPr>
        <w:spacing w:after="120"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 xml:space="preserve">O </w:t>
      </w:r>
      <w:r w:rsidRPr="00001BC3">
        <w:rPr>
          <w:rFonts w:ascii="Arial" w:hAnsi="Arial" w:cs="Arial"/>
          <w:b/>
        </w:rPr>
        <w:t>resultado</w:t>
      </w:r>
      <w:r w:rsidRPr="00001BC3">
        <w:rPr>
          <w:rFonts w:ascii="Arial" w:hAnsi="Arial" w:cs="Arial"/>
        </w:rPr>
        <w:t xml:space="preserve"> é mais abrangente e subjetivo, denotando o impacto que o produto entregue pela etapa exerce sobre os objetivos.</w:t>
      </w:r>
    </w:p>
    <w:p w:rsidR="00A00636" w:rsidRPr="00001BC3" w:rsidRDefault="00A00636" w:rsidP="00A00636">
      <w:pPr>
        <w:spacing w:line="276" w:lineRule="auto"/>
        <w:ind w:firstLine="284"/>
        <w:jc w:val="both"/>
        <w:rPr>
          <w:rFonts w:ascii="Arial" w:hAnsi="Arial" w:cs="Arial"/>
        </w:rPr>
      </w:pPr>
      <w:r w:rsidRPr="00001BC3">
        <w:rPr>
          <w:rFonts w:ascii="Arial" w:hAnsi="Arial" w:cs="Arial"/>
        </w:rPr>
        <w:t>Desc</w:t>
      </w:r>
      <w:r>
        <w:rPr>
          <w:rFonts w:ascii="Arial" w:hAnsi="Arial" w:cs="Arial"/>
        </w:rPr>
        <w:t>rever, objetivamente, o público-</w:t>
      </w:r>
      <w:r w:rsidRPr="00001BC3">
        <w:rPr>
          <w:rFonts w:ascii="Arial" w:hAnsi="Arial" w:cs="Arial"/>
        </w:rPr>
        <w:t>alvo que será alcançado pelo proje</w:t>
      </w:r>
      <w:r>
        <w:rPr>
          <w:rFonts w:ascii="Arial" w:hAnsi="Arial" w:cs="Arial"/>
        </w:rPr>
        <w:t>to.</w:t>
      </w:r>
    </w:p>
    <w:p w:rsidR="00F70B4C" w:rsidRPr="00001BC3" w:rsidRDefault="00F70B4C" w:rsidP="00001BC3">
      <w:pPr>
        <w:spacing w:line="276" w:lineRule="auto"/>
        <w:jc w:val="both"/>
        <w:rPr>
          <w:rFonts w:ascii="Arial" w:eastAsia="TimesNewRoman" w:hAnsi="Arial" w:cs="Arial"/>
        </w:rPr>
      </w:pPr>
    </w:p>
    <w:p w:rsidR="00C25E5A" w:rsidRPr="00001BC3" w:rsidRDefault="00914175" w:rsidP="00001BC3">
      <w:pPr>
        <w:spacing w:line="276" w:lineRule="auto"/>
        <w:jc w:val="both"/>
        <w:rPr>
          <w:rFonts w:ascii="Arial" w:hAnsi="Arial" w:cs="Arial"/>
          <w:b/>
        </w:rPr>
      </w:pPr>
      <w:r w:rsidRPr="00001BC3">
        <w:rPr>
          <w:rFonts w:ascii="Arial" w:hAnsi="Arial" w:cs="Arial"/>
          <w:b/>
          <w:bCs/>
        </w:rPr>
        <w:t xml:space="preserve">8. </w:t>
      </w:r>
      <w:r w:rsidR="00C25E5A" w:rsidRPr="00001BC3">
        <w:rPr>
          <w:rFonts w:ascii="Arial" w:hAnsi="Arial" w:cs="Arial"/>
          <w:b/>
          <w:bCs/>
        </w:rPr>
        <w:t>PLANILHA FINANCEIRA</w:t>
      </w:r>
    </w:p>
    <w:tbl>
      <w:tblPr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49"/>
        <w:gridCol w:w="1624"/>
        <w:gridCol w:w="1131"/>
        <w:gridCol w:w="1197"/>
        <w:gridCol w:w="1162"/>
      </w:tblGrid>
      <w:tr w:rsidR="005B0EC4" w:rsidRPr="00001BC3" w:rsidTr="00A00636">
        <w:trPr>
          <w:trHeight w:val="689"/>
          <w:tblCellSpacing w:w="0" w:type="dxa"/>
        </w:trPr>
        <w:tc>
          <w:tcPr>
            <w:tcW w:w="555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1" w:name="0.1_table04"/>
            <w:bookmarkEnd w:id="1"/>
            <w:r w:rsidRPr="00001BC3">
              <w:rPr>
                <w:rFonts w:ascii="Arial" w:hAnsi="Arial" w:cs="Arial"/>
              </w:rPr>
              <w:t>ITEM</w:t>
            </w:r>
          </w:p>
        </w:tc>
        <w:tc>
          <w:tcPr>
            <w:tcW w:w="1821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 xml:space="preserve">NOME E ESPECIFICAÇÃO DOS BENS, EQUIPAMENTOS E SERVIÇOS </w:t>
            </w:r>
            <w:proofErr w:type="gramStart"/>
            <w:r w:rsidRPr="00001BC3">
              <w:rPr>
                <w:rFonts w:ascii="Arial" w:hAnsi="Arial" w:cs="Arial"/>
              </w:rPr>
              <w:t>NECESSÁRIOS</w:t>
            </w:r>
            <w:proofErr w:type="gramEnd"/>
          </w:p>
        </w:tc>
        <w:tc>
          <w:tcPr>
            <w:tcW w:w="833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QUANTIDADE</w:t>
            </w:r>
          </w:p>
        </w:tc>
        <w:tc>
          <w:tcPr>
            <w:tcW w:w="580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UNIDADE DE MEDIDA</w:t>
            </w:r>
          </w:p>
        </w:tc>
        <w:tc>
          <w:tcPr>
            <w:tcW w:w="614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VALOR UNITÁRIO (R$)</w:t>
            </w:r>
          </w:p>
        </w:tc>
        <w:tc>
          <w:tcPr>
            <w:tcW w:w="596" w:type="pct"/>
          </w:tcPr>
          <w:p w:rsidR="005B0EC4" w:rsidRPr="00001BC3" w:rsidRDefault="005B0EC4" w:rsidP="00444A7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VALOR TOTAL (R$)</w:t>
            </w: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C63A3E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01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103336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02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7244F3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03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59"/>
          <w:tblCellSpacing w:w="0" w:type="dxa"/>
        </w:trPr>
        <w:tc>
          <w:tcPr>
            <w:tcW w:w="555" w:type="pct"/>
          </w:tcPr>
          <w:p w:rsidR="00491C2B" w:rsidRPr="00001BC3" w:rsidRDefault="002A428F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2A428F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05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C70AC4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06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268"/>
          <w:tblCellSpacing w:w="0" w:type="dxa"/>
        </w:trPr>
        <w:tc>
          <w:tcPr>
            <w:tcW w:w="555" w:type="pct"/>
          </w:tcPr>
          <w:p w:rsidR="00491C2B" w:rsidRPr="00001BC3" w:rsidRDefault="00B522D5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1BC3">
              <w:rPr>
                <w:rFonts w:ascii="Arial" w:hAnsi="Arial" w:cs="Arial"/>
              </w:rPr>
              <w:t>07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  <w:vAlign w:val="bottom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</w:tr>
      <w:tr w:rsidR="00491C2B" w:rsidRPr="00001BC3" w:rsidTr="00A00636">
        <w:trPr>
          <w:trHeight w:val="194"/>
          <w:tblCellSpacing w:w="0" w:type="dxa"/>
        </w:trPr>
        <w:tc>
          <w:tcPr>
            <w:tcW w:w="555" w:type="pct"/>
          </w:tcPr>
          <w:p w:rsidR="00491C2B" w:rsidRPr="00001BC3" w:rsidRDefault="007C6D0A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001BC3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821" w:type="pct"/>
          </w:tcPr>
          <w:p w:rsidR="00491C2B" w:rsidRPr="00001BC3" w:rsidRDefault="00491C2B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33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491C2B" w:rsidRPr="00001BC3" w:rsidRDefault="00491C2B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B5B9A" w:rsidRPr="00001BC3" w:rsidTr="00A00636">
        <w:trPr>
          <w:trHeight w:val="194"/>
          <w:tblCellSpacing w:w="0" w:type="dxa"/>
        </w:trPr>
        <w:tc>
          <w:tcPr>
            <w:tcW w:w="555" w:type="pct"/>
          </w:tcPr>
          <w:p w:rsidR="00CB5B9A" w:rsidRPr="00001BC3" w:rsidRDefault="007C6D0A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  <w:r w:rsidRPr="00001BC3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821" w:type="pct"/>
          </w:tcPr>
          <w:p w:rsidR="00CB5B9A" w:rsidRPr="00001BC3" w:rsidRDefault="00CB5B9A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833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B5B9A" w:rsidRPr="00001BC3" w:rsidTr="00A00636">
        <w:trPr>
          <w:trHeight w:val="194"/>
          <w:tblCellSpacing w:w="0" w:type="dxa"/>
        </w:trPr>
        <w:tc>
          <w:tcPr>
            <w:tcW w:w="555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821" w:type="pct"/>
          </w:tcPr>
          <w:p w:rsidR="00CB5B9A" w:rsidRPr="00001BC3" w:rsidRDefault="00CB5B9A" w:rsidP="00001B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A"/>
              </w:rPr>
            </w:pPr>
            <w:r w:rsidRPr="00001BC3">
              <w:rPr>
                <w:rFonts w:ascii="Arial" w:hAnsi="Arial" w:cs="Arial"/>
                <w:color w:val="00000A"/>
              </w:rPr>
              <w:t>TOTAL</w:t>
            </w:r>
          </w:p>
        </w:tc>
        <w:tc>
          <w:tcPr>
            <w:tcW w:w="833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0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14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6" w:type="pct"/>
          </w:tcPr>
          <w:p w:rsidR="00CB5B9A" w:rsidRPr="00001BC3" w:rsidRDefault="00CB5B9A" w:rsidP="00001BC3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C13FE1" w:rsidRPr="00001BC3" w:rsidRDefault="00C13FE1" w:rsidP="00001BC3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9473E6" w:rsidRDefault="009473E6" w:rsidP="009473E6">
      <w:pPr>
        <w:tabs>
          <w:tab w:val="left" w:pos="1695"/>
          <w:tab w:val="left" w:pos="1800"/>
          <w:tab w:val="center" w:pos="4419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="00001BC3" w:rsidRPr="00001BC3">
        <w:rPr>
          <w:rFonts w:ascii="Arial" w:hAnsi="Arial" w:cs="Arial"/>
          <w:b/>
          <w:bCs/>
        </w:rPr>
        <w:t>DETALHAMENTO DA CONTRAPARTIDA</w:t>
      </w:r>
    </w:p>
    <w:p w:rsidR="00001BC3" w:rsidRDefault="003E4C0C" w:rsidP="007F0F7B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9473E6" w:rsidRPr="009473E6">
        <w:rPr>
          <w:rFonts w:ascii="Arial" w:hAnsi="Arial" w:cs="Arial"/>
          <w:bCs/>
        </w:rPr>
        <w:t>S</w:t>
      </w:r>
      <w:r w:rsidR="00001BC3" w:rsidRPr="009473E6">
        <w:rPr>
          <w:rFonts w:ascii="Arial" w:hAnsi="Arial" w:cs="Arial"/>
          <w:bCs/>
        </w:rPr>
        <w:t>e a contrapartida for dada em bens e/ou serviços, devem constar orçamentos para os mesmos a fim de permitir que seja valorado para compor o percentual do projeto</w:t>
      </w:r>
      <w:proofErr w:type="gramStart"/>
      <w:r w:rsidR="00001BC3" w:rsidRPr="009473E6">
        <w:rPr>
          <w:rFonts w:ascii="Arial" w:hAnsi="Arial" w:cs="Arial"/>
          <w:bCs/>
        </w:rPr>
        <w:t>)</w:t>
      </w:r>
      <w:proofErr w:type="gramEnd"/>
    </w:p>
    <w:p w:rsidR="00220034" w:rsidRDefault="00220034" w:rsidP="007F0F7B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5703"/>
        <w:gridCol w:w="3867"/>
      </w:tblGrid>
      <w:tr w:rsidR="00220034" w:rsidRPr="00220034" w:rsidTr="00BA2CD9">
        <w:trPr>
          <w:trHeight w:val="397"/>
        </w:trPr>
        <w:tc>
          <w:tcPr>
            <w:tcW w:w="9713" w:type="dxa"/>
            <w:gridSpan w:val="2"/>
          </w:tcPr>
          <w:p w:rsidR="00220034" w:rsidRPr="00220034" w:rsidRDefault="00220034" w:rsidP="00BA2CD9">
            <w:pPr>
              <w:rPr>
                <w:rFonts w:ascii="Arial" w:hAnsi="Arial" w:cs="Arial"/>
                <w:b/>
              </w:rPr>
            </w:pPr>
            <w:r w:rsidRPr="00220034">
              <w:rPr>
                <w:rFonts w:ascii="Arial" w:hAnsi="Arial" w:cs="Arial"/>
                <w:b/>
              </w:rPr>
              <w:t>PREVISÃO FINANCEIRA DO PROJETO</w:t>
            </w:r>
          </w:p>
        </w:tc>
      </w:tr>
      <w:tr w:rsidR="00220034" w:rsidRPr="00220034" w:rsidTr="00BA2CD9">
        <w:trPr>
          <w:trHeight w:val="284"/>
        </w:trPr>
        <w:tc>
          <w:tcPr>
            <w:tcW w:w="5778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</w:rPr>
              <w:t>Valor financeiro solicitado a FUNDTUR (R$)</w:t>
            </w:r>
          </w:p>
        </w:tc>
        <w:tc>
          <w:tcPr>
            <w:tcW w:w="3935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</w:p>
        </w:tc>
      </w:tr>
      <w:tr w:rsidR="00220034" w:rsidRPr="00220034" w:rsidTr="00BA2CD9">
        <w:trPr>
          <w:trHeight w:val="284"/>
        </w:trPr>
        <w:tc>
          <w:tcPr>
            <w:tcW w:w="5778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</w:rPr>
              <w:t>Valor da Contrapartida (R$)</w:t>
            </w:r>
          </w:p>
        </w:tc>
        <w:tc>
          <w:tcPr>
            <w:tcW w:w="3935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</w:p>
        </w:tc>
      </w:tr>
      <w:tr w:rsidR="00220034" w:rsidRPr="00220034" w:rsidTr="00BA2CD9">
        <w:trPr>
          <w:trHeight w:val="284"/>
        </w:trPr>
        <w:tc>
          <w:tcPr>
            <w:tcW w:w="5778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</w:rPr>
              <w:t>Outras Parcerias (R$)</w:t>
            </w:r>
          </w:p>
        </w:tc>
        <w:tc>
          <w:tcPr>
            <w:tcW w:w="3935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</w:p>
        </w:tc>
      </w:tr>
      <w:tr w:rsidR="00220034" w:rsidRPr="00220034" w:rsidTr="00BA2CD9">
        <w:trPr>
          <w:trHeight w:val="284"/>
        </w:trPr>
        <w:tc>
          <w:tcPr>
            <w:tcW w:w="5778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</w:rPr>
              <w:t>Valor Global da Proposta</w:t>
            </w:r>
          </w:p>
        </w:tc>
        <w:tc>
          <w:tcPr>
            <w:tcW w:w="3935" w:type="dxa"/>
          </w:tcPr>
          <w:p w:rsidR="00220034" w:rsidRPr="00220034" w:rsidRDefault="00220034" w:rsidP="00BA2CD9">
            <w:pPr>
              <w:rPr>
                <w:rFonts w:ascii="Arial" w:hAnsi="Arial" w:cs="Arial"/>
              </w:rPr>
            </w:pPr>
          </w:p>
        </w:tc>
      </w:tr>
    </w:tbl>
    <w:p w:rsidR="00220034" w:rsidRDefault="00220034" w:rsidP="007F0F7B">
      <w:pPr>
        <w:tabs>
          <w:tab w:val="left" w:pos="709"/>
          <w:tab w:val="left" w:pos="1800"/>
          <w:tab w:val="center" w:pos="4419"/>
        </w:tabs>
        <w:spacing w:line="276" w:lineRule="auto"/>
        <w:jc w:val="both"/>
        <w:rPr>
          <w:rFonts w:ascii="Arial" w:hAnsi="Arial" w:cs="Arial"/>
          <w:bCs/>
        </w:rPr>
      </w:pPr>
    </w:p>
    <w:p w:rsidR="00001BC3" w:rsidRPr="00001BC3" w:rsidRDefault="009473E6" w:rsidP="007F0F7B">
      <w:pPr>
        <w:tabs>
          <w:tab w:val="left" w:pos="709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</w:t>
      </w:r>
      <w:r w:rsidR="00444A77">
        <w:rPr>
          <w:rFonts w:ascii="Arial" w:hAnsi="Arial" w:cs="Arial"/>
          <w:b/>
        </w:rPr>
        <w:t>DESTINAÇÃO DA RECEITA</w:t>
      </w:r>
    </w:p>
    <w:p w:rsidR="00001BC3" w:rsidRPr="00001BC3" w:rsidRDefault="00444A77" w:rsidP="007F0F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Se existe outro tipo de captação de recursos, via parceiros ou cobrança de ingressos/inscrições/entradas</w:t>
      </w:r>
      <w:r w:rsidR="007F0F7B">
        <w:rPr>
          <w:rFonts w:ascii="Arial" w:hAnsi="Arial" w:cs="Arial"/>
        </w:rPr>
        <w:t>, como e onde elas serão utilizadas</w:t>
      </w:r>
      <w:r w:rsidR="00001BC3" w:rsidRPr="00001BC3">
        <w:rPr>
          <w:rFonts w:ascii="Arial" w:hAnsi="Arial" w:cs="Arial"/>
        </w:rPr>
        <w:t>.</w:t>
      </w:r>
    </w:p>
    <w:p w:rsidR="00001BC3" w:rsidRDefault="00001BC3" w:rsidP="007F0F7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7F0F7B" w:rsidRPr="003E4C0C" w:rsidRDefault="007F0F7B" w:rsidP="007F0F7B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b/>
        </w:rPr>
      </w:pPr>
      <w:r w:rsidRPr="003E4C0C">
        <w:rPr>
          <w:rFonts w:ascii="Arial" w:hAnsi="Arial" w:cs="Arial"/>
          <w:b/>
        </w:rPr>
        <w:t xml:space="preserve">11. </w:t>
      </w:r>
      <w:r>
        <w:rPr>
          <w:rFonts w:ascii="Arial" w:hAnsi="Arial" w:cs="Arial"/>
          <w:b/>
        </w:rPr>
        <w:t>RESPONSABILIDADE PELOS BENS REMANESCENTES</w:t>
      </w:r>
    </w:p>
    <w:p w:rsidR="007F0F7B" w:rsidRDefault="007F0F7B" w:rsidP="007F0F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 houver a aquisição de algum bem permanente, após o cumprimento do objeto aqui proposto, qual será a destinação dele? Quem será o responsável pela guarda e manutenção?</w:t>
      </w:r>
    </w:p>
    <w:p w:rsidR="007F0F7B" w:rsidRDefault="007F0F7B" w:rsidP="007F0F7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</w:p>
    <w:p w:rsidR="007F0F7B" w:rsidRPr="00220034" w:rsidRDefault="007F0F7B" w:rsidP="00001B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01BC3" w:rsidRPr="00220034" w:rsidRDefault="009473E6" w:rsidP="00001BC3">
      <w:pPr>
        <w:spacing w:after="120" w:line="276" w:lineRule="auto"/>
        <w:jc w:val="both"/>
        <w:rPr>
          <w:rFonts w:ascii="Arial" w:hAnsi="Arial" w:cs="Arial"/>
          <w:b/>
        </w:rPr>
      </w:pPr>
      <w:r w:rsidRPr="00220034">
        <w:rPr>
          <w:rFonts w:ascii="Arial" w:hAnsi="Arial" w:cs="Arial"/>
          <w:b/>
        </w:rPr>
        <w:t>1</w:t>
      </w:r>
      <w:r w:rsidR="007F0F7B" w:rsidRPr="00220034">
        <w:rPr>
          <w:rFonts w:ascii="Arial" w:hAnsi="Arial" w:cs="Arial"/>
          <w:b/>
        </w:rPr>
        <w:t>2</w:t>
      </w:r>
      <w:r w:rsidRPr="00220034">
        <w:rPr>
          <w:rFonts w:ascii="Arial" w:hAnsi="Arial" w:cs="Arial"/>
          <w:b/>
        </w:rPr>
        <w:t xml:space="preserve">. </w:t>
      </w:r>
      <w:r w:rsidR="00001BC3" w:rsidRPr="00220034">
        <w:rPr>
          <w:rFonts w:ascii="Arial" w:hAnsi="Arial" w:cs="Arial"/>
          <w:b/>
        </w:rPr>
        <w:t>CRONOGR</w:t>
      </w:r>
      <w:r w:rsidR="00220034" w:rsidRPr="00220034">
        <w:rPr>
          <w:rFonts w:ascii="Arial" w:hAnsi="Arial" w:cs="Arial"/>
          <w:b/>
        </w:rPr>
        <w:t>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1727"/>
        <w:gridCol w:w="1685"/>
        <w:gridCol w:w="1693"/>
        <w:gridCol w:w="2030"/>
        <w:gridCol w:w="2435"/>
      </w:tblGrid>
      <w:tr w:rsidR="00220034" w:rsidRPr="00220034" w:rsidTr="00220034">
        <w:tc>
          <w:tcPr>
            <w:tcW w:w="9570" w:type="dxa"/>
            <w:gridSpan w:val="5"/>
          </w:tcPr>
          <w:p w:rsidR="00220034" w:rsidRPr="00220034" w:rsidRDefault="00220034" w:rsidP="00220034">
            <w:pPr>
              <w:rPr>
                <w:rFonts w:ascii="Arial" w:hAnsi="Arial" w:cs="Arial"/>
                <w:b/>
              </w:rPr>
            </w:pPr>
            <w:r w:rsidRPr="00220034">
              <w:rPr>
                <w:rFonts w:ascii="Arial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220034">
              <w:rPr>
                <w:rFonts w:ascii="Arial" w:hAnsi="Arial" w:cs="Arial"/>
                <w:b/>
              </w:rPr>
              <w:t>AVALIAÇÃO</w:t>
            </w:r>
            <w:proofErr w:type="gramEnd"/>
          </w:p>
        </w:tc>
      </w:tr>
      <w:tr w:rsidR="00220034" w:rsidRPr="00220034" w:rsidTr="00220034"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  <w:b/>
              </w:rPr>
            </w:pPr>
            <w:r w:rsidRPr="00220034">
              <w:rPr>
                <w:rFonts w:ascii="Arial" w:hAnsi="Arial" w:cs="Arial"/>
                <w:b/>
              </w:rPr>
              <w:t>AÇÃO</w:t>
            </w:r>
          </w:p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  <w:b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  <w:b/>
              </w:rPr>
              <w:t xml:space="preserve">METAS </w:t>
            </w:r>
            <w:r w:rsidRPr="00220034">
              <w:rPr>
                <w:rFonts w:ascii="Arial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  <w:b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  <w:b/>
              </w:rPr>
            </w:pPr>
            <w:r w:rsidRPr="00220034">
              <w:rPr>
                <w:rFonts w:ascii="Arial" w:hAnsi="Arial" w:cs="Arial"/>
                <w:b/>
              </w:rPr>
              <w:t>INDICADORES</w:t>
            </w:r>
          </w:p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  <w:r w:rsidRPr="00220034">
              <w:rPr>
                <w:rFonts w:ascii="Arial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220034" w:rsidRPr="00220034" w:rsidTr="00220034">
        <w:trPr>
          <w:trHeight w:val="284"/>
        </w:trPr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</w:tr>
      <w:tr w:rsidR="00220034" w:rsidRPr="00220034" w:rsidTr="00220034">
        <w:trPr>
          <w:trHeight w:val="284"/>
        </w:trPr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</w:tr>
      <w:tr w:rsidR="00220034" w:rsidRPr="00220034" w:rsidTr="00220034">
        <w:trPr>
          <w:trHeight w:val="284"/>
        </w:trPr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</w:tr>
      <w:tr w:rsidR="00220034" w:rsidRPr="00220034" w:rsidTr="00220034">
        <w:trPr>
          <w:trHeight w:val="284"/>
        </w:trPr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</w:tr>
      <w:tr w:rsidR="00220034" w:rsidRPr="00220034" w:rsidTr="00220034">
        <w:trPr>
          <w:trHeight w:val="284"/>
        </w:trPr>
        <w:tc>
          <w:tcPr>
            <w:tcW w:w="1727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3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0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  <w:vAlign w:val="center"/>
          </w:tcPr>
          <w:p w:rsidR="00220034" w:rsidRPr="00220034" w:rsidRDefault="00220034" w:rsidP="00BA2CD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20034" w:rsidRPr="00220034" w:rsidRDefault="00220034" w:rsidP="00220034">
      <w:pPr>
        <w:rPr>
          <w:rFonts w:ascii="Arial" w:hAnsi="Arial" w:cs="Arial"/>
        </w:rPr>
      </w:pPr>
    </w:p>
    <w:p w:rsidR="00001BC3" w:rsidRPr="00220034" w:rsidRDefault="00001BC3" w:rsidP="003E4C0C">
      <w:pPr>
        <w:spacing w:after="120" w:line="276" w:lineRule="auto"/>
        <w:ind w:firstLine="851"/>
        <w:jc w:val="both"/>
        <w:rPr>
          <w:rFonts w:ascii="Arial" w:hAnsi="Arial" w:cs="Arial"/>
          <w:color w:val="000000"/>
        </w:rPr>
      </w:pPr>
      <w:r w:rsidRPr="00220034">
        <w:rPr>
          <w:rFonts w:ascii="Arial" w:hAnsi="Arial" w:cs="Arial"/>
          <w:color w:val="000000"/>
        </w:rPr>
        <w:t>Detalhar a duração, preferencialmente em unidades como meses</w:t>
      </w:r>
      <w:r w:rsidR="003E4C0C" w:rsidRPr="00220034">
        <w:rPr>
          <w:rFonts w:ascii="Arial" w:hAnsi="Arial" w:cs="Arial"/>
          <w:color w:val="000000"/>
        </w:rPr>
        <w:t>/semanas</w:t>
      </w:r>
      <w:r w:rsidRPr="00220034">
        <w:rPr>
          <w:rFonts w:ascii="Arial" w:hAnsi="Arial" w:cs="Arial"/>
          <w:color w:val="000000"/>
        </w:rPr>
        <w:t>, fixando as datas estimadas para início e término das atividades.</w:t>
      </w:r>
    </w:p>
    <w:p w:rsidR="00001BC3" w:rsidRPr="00001BC3" w:rsidRDefault="00001BC3" w:rsidP="003E4C0C">
      <w:pPr>
        <w:pStyle w:val="NormalWeb"/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 w:rsidRPr="00220034">
        <w:rPr>
          <w:rFonts w:ascii="Arial" w:hAnsi="Arial" w:cs="Arial"/>
          <w:color w:val="000000"/>
        </w:rPr>
        <w:t>Desdobrar o objeto do projeto em realizações físicas, de acordo com unidade de medidas preestabelecidas. Deverá ser indicado o conjunto de elementos que compõem o objeto. Indicar cada uma das ações em que se divide uma meta e o prazo</w:t>
      </w:r>
      <w:r w:rsidRPr="00001BC3">
        <w:rPr>
          <w:rFonts w:ascii="Arial" w:hAnsi="Arial" w:cs="Arial"/>
          <w:color w:val="000000"/>
        </w:rPr>
        <w:t xml:space="preserve"> previsto para a </w:t>
      </w:r>
      <w:proofErr w:type="gramStart"/>
      <w:r w:rsidRPr="00001BC3">
        <w:rPr>
          <w:rFonts w:ascii="Arial" w:hAnsi="Arial" w:cs="Arial"/>
          <w:color w:val="000000"/>
        </w:rPr>
        <w:t>implementação</w:t>
      </w:r>
      <w:proofErr w:type="gramEnd"/>
      <w:r w:rsidRPr="00001BC3">
        <w:rPr>
          <w:rFonts w:ascii="Arial" w:hAnsi="Arial" w:cs="Arial"/>
          <w:color w:val="000000"/>
        </w:rPr>
        <w:t xml:space="preserve"> de cada meta, etapa ou fase com suas respectivas datas. Indicar a unidade de medida que melhor caracteriza o produto de cada meta, etapa ou</w:t>
      </w:r>
      <w:r w:rsidR="00220034">
        <w:rPr>
          <w:rFonts w:ascii="Arial" w:hAnsi="Arial" w:cs="Arial"/>
          <w:color w:val="000000"/>
        </w:rPr>
        <w:t xml:space="preserve"> fase. Exemplo: pessoa atendida</w:t>
      </w:r>
      <w:r w:rsidRPr="00001BC3">
        <w:rPr>
          <w:rFonts w:ascii="Arial" w:hAnsi="Arial" w:cs="Arial"/>
          <w:color w:val="000000"/>
        </w:rPr>
        <w:t>/capacitada (pessoa), pessoa capacitada (pessoa), serviço implantado (serviço), obra (m2), seminário, reunião, palestras (eventos), publicação (exemplares).</w:t>
      </w:r>
    </w:p>
    <w:p w:rsidR="00001BC3" w:rsidRDefault="00001BC3" w:rsidP="00001BC3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  <w:r w:rsidRPr="00001BC3">
        <w:rPr>
          <w:rFonts w:ascii="Arial" w:hAnsi="Arial" w:cs="Arial"/>
          <w:b/>
          <w:color w:val="FF0000"/>
        </w:rPr>
        <w:t>Devem estar em consonância com os dados preenchidos nos det</w:t>
      </w:r>
      <w:r w:rsidR="009473E6">
        <w:rPr>
          <w:rFonts w:ascii="Arial" w:hAnsi="Arial" w:cs="Arial"/>
          <w:b/>
          <w:color w:val="FF0000"/>
        </w:rPr>
        <w:t>alhamentos dos itens anteriores</w:t>
      </w:r>
      <w:r w:rsidRPr="00001BC3">
        <w:rPr>
          <w:rFonts w:ascii="Arial" w:hAnsi="Arial" w:cs="Arial"/>
          <w:b/>
          <w:color w:val="FF0000"/>
        </w:rPr>
        <w:t>.</w:t>
      </w:r>
    </w:p>
    <w:p w:rsidR="009440E2" w:rsidRPr="00001BC3" w:rsidRDefault="009440E2" w:rsidP="00001BC3">
      <w:pPr>
        <w:spacing w:after="120" w:line="276" w:lineRule="auto"/>
        <w:jc w:val="both"/>
        <w:rPr>
          <w:rFonts w:ascii="Arial" w:hAnsi="Arial" w:cs="Arial"/>
          <w:b/>
          <w:color w:val="FF0000"/>
        </w:rPr>
      </w:pPr>
    </w:p>
    <w:p w:rsidR="009473E6" w:rsidRPr="00001BC3" w:rsidRDefault="009473E6" w:rsidP="009473E6">
      <w:pPr>
        <w:spacing w:line="276" w:lineRule="auto"/>
        <w:jc w:val="both"/>
        <w:rPr>
          <w:rFonts w:ascii="Arial" w:hAnsi="Arial" w:cs="Arial"/>
          <w:b/>
          <w:bCs/>
        </w:rPr>
      </w:pPr>
      <w:r w:rsidRPr="00AB5E90">
        <w:rPr>
          <w:rFonts w:ascii="Arial" w:hAnsi="Arial" w:cs="Arial"/>
          <w:b/>
          <w:bCs/>
        </w:rPr>
        <w:t>1</w:t>
      </w:r>
      <w:r w:rsidR="00AB5E90" w:rsidRPr="00AB5E90">
        <w:rPr>
          <w:rFonts w:ascii="Arial" w:hAnsi="Arial" w:cs="Arial"/>
          <w:b/>
          <w:bCs/>
        </w:rPr>
        <w:t>3</w:t>
      </w:r>
      <w:r w:rsidRPr="00AB5E90">
        <w:rPr>
          <w:rFonts w:ascii="Arial" w:hAnsi="Arial" w:cs="Arial"/>
          <w:b/>
          <w:bCs/>
        </w:rPr>
        <w:t>. ANEXOS</w:t>
      </w:r>
      <w:r w:rsidRPr="00001BC3">
        <w:rPr>
          <w:rFonts w:ascii="Arial" w:hAnsi="Arial" w:cs="Arial"/>
          <w:b/>
          <w:bCs/>
        </w:rPr>
        <w:t xml:space="preserve"> </w:t>
      </w:r>
    </w:p>
    <w:p w:rsidR="009473E6" w:rsidRPr="00001BC3" w:rsidRDefault="009473E6" w:rsidP="009473E6">
      <w:pPr>
        <w:spacing w:line="276" w:lineRule="auto"/>
        <w:jc w:val="both"/>
        <w:rPr>
          <w:rFonts w:ascii="Arial" w:hAnsi="Arial" w:cs="Arial"/>
        </w:rPr>
      </w:pPr>
      <w:r w:rsidRPr="00001BC3">
        <w:rPr>
          <w:rFonts w:ascii="Arial" w:hAnsi="Arial" w:cs="Arial"/>
          <w:b/>
          <w:bCs/>
        </w:rPr>
        <w:t xml:space="preserve">Ex: </w:t>
      </w:r>
      <w:r w:rsidRPr="00001BC3">
        <w:rPr>
          <w:rFonts w:ascii="Arial" w:hAnsi="Arial" w:cs="Arial"/>
          <w:bCs/>
        </w:rPr>
        <w:t>Material publicitário (folders, matéria de jornais), pesquisas, relatório das edições anteriores com fotos.</w:t>
      </w:r>
    </w:p>
    <w:sectPr w:rsidR="009473E6" w:rsidRPr="00001BC3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3D" w:rsidRDefault="00406F3D">
      <w:r>
        <w:separator/>
      </w:r>
    </w:p>
  </w:endnote>
  <w:endnote w:type="continuationSeparator" w:id="0">
    <w:p w:rsidR="00406F3D" w:rsidRDefault="00406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3D" w:rsidRDefault="00406F3D">
      <w:r>
        <w:separator/>
      </w:r>
    </w:p>
  </w:footnote>
  <w:footnote w:type="continuationSeparator" w:id="0">
    <w:p w:rsidR="00406F3D" w:rsidRDefault="00406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7B0B"/>
    <w:rsid w:val="00600627"/>
    <w:rsid w:val="00605717"/>
    <w:rsid w:val="0061074A"/>
    <w:rsid w:val="00625933"/>
    <w:rsid w:val="006307DE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122D"/>
    <w:rsid w:val="00BE1890"/>
    <w:rsid w:val="00BE23B7"/>
    <w:rsid w:val="00BE5A63"/>
    <w:rsid w:val="00BE5FA8"/>
    <w:rsid w:val="00BE6A87"/>
    <w:rsid w:val="00BE7B24"/>
    <w:rsid w:val="00C02CDB"/>
    <w:rsid w:val="00C031FF"/>
    <w:rsid w:val="00C03ABF"/>
    <w:rsid w:val="00C05988"/>
    <w:rsid w:val="00C13FE1"/>
    <w:rsid w:val="00C15C7F"/>
    <w:rsid w:val="00C171AF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D13428"/>
    <w:rsid w:val="00D27FF3"/>
    <w:rsid w:val="00D30B88"/>
    <w:rsid w:val="00D539FB"/>
    <w:rsid w:val="00D61CA9"/>
    <w:rsid w:val="00D70B1B"/>
    <w:rsid w:val="00D8134C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18</TotalTime>
  <Pages>6</Pages>
  <Words>1151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3</cp:revision>
  <cp:lastPrinted>2013-02-19T14:31:00Z</cp:lastPrinted>
  <dcterms:created xsi:type="dcterms:W3CDTF">2017-06-23T19:12:00Z</dcterms:created>
  <dcterms:modified xsi:type="dcterms:W3CDTF">2017-06-23T19:30:00Z</dcterms:modified>
</cp:coreProperties>
</file>